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8A" w:rsidRDefault="009D7F8A" w:rsidP="00EC61E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ПСКОВА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9D7F8A" w:rsidRDefault="009D7F8A" w:rsidP="000001F6">
      <w:pPr>
        <w:jc w:val="both"/>
        <w:rPr>
          <w:sz w:val="28"/>
          <w:szCs w:val="28"/>
        </w:rPr>
      </w:pPr>
    </w:p>
    <w:p w:rsidR="009D7F8A" w:rsidRDefault="009D7F8A" w:rsidP="000001F6">
      <w:pPr>
        <w:jc w:val="both"/>
        <w:rPr>
          <w:sz w:val="28"/>
          <w:szCs w:val="28"/>
        </w:rPr>
      </w:pPr>
    </w:p>
    <w:p w:rsidR="009D7F8A" w:rsidRDefault="009D7F8A" w:rsidP="000001F6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11.07.2012 № 2031</w:t>
      </w:r>
    </w:p>
    <w:p w:rsidR="009D7F8A" w:rsidRDefault="009D7F8A" w:rsidP="000001F6">
      <w:pPr>
        <w:jc w:val="both"/>
        <w:rPr>
          <w:sz w:val="28"/>
          <w:szCs w:val="28"/>
        </w:rPr>
      </w:pPr>
    </w:p>
    <w:p w:rsidR="009D7F8A" w:rsidRDefault="009D7F8A" w:rsidP="000001F6">
      <w:pPr>
        <w:jc w:val="both"/>
        <w:rPr>
          <w:sz w:val="28"/>
          <w:szCs w:val="28"/>
        </w:rPr>
      </w:pPr>
    </w:p>
    <w:p w:rsidR="009D7F8A" w:rsidRDefault="009D7F8A" w:rsidP="00EE3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17.03.2009 №612 «Об утверждении муниципальной целевой программы «Безопасность в муниципальных образовательных учреждениях   на 2009-2012 годы» </w:t>
      </w:r>
    </w:p>
    <w:p w:rsidR="009D7F8A" w:rsidRDefault="009D7F8A" w:rsidP="00EE322C">
      <w:pPr>
        <w:jc w:val="both"/>
        <w:rPr>
          <w:sz w:val="28"/>
          <w:szCs w:val="28"/>
        </w:rPr>
      </w:pPr>
    </w:p>
    <w:p w:rsidR="009D7F8A" w:rsidRDefault="009D7F8A" w:rsidP="00EE322C">
      <w:pPr>
        <w:jc w:val="both"/>
        <w:rPr>
          <w:sz w:val="28"/>
          <w:szCs w:val="28"/>
        </w:rPr>
      </w:pPr>
    </w:p>
    <w:p w:rsidR="009D7F8A" w:rsidRDefault="009D7F8A" w:rsidP="00EE322C">
      <w:pPr>
        <w:jc w:val="both"/>
        <w:rPr>
          <w:sz w:val="28"/>
          <w:szCs w:val="28"/>
        </w:rPr>
      </w:pPr>
    </w:p>
    <w:p w:rsidR="009D7F8A" w:rsidRDefault="009D7F8A" w:rsidP="000001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179 Бюджетного кодекса Российской Федерации, с подпунктом 13 пункта 1 статьи 16 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 муниципального образования «Город Псков», Администрация города Пскова </w:t>
      </w:r>
    </w:p>
    <w:p w:rsidR="009D7F8A" w:rsidRDefault="009D7F8A" w:rsidP="000001F6">
      <w:pPr>
        <w:jc w:val="center"/>
        <w:rPr>
          <w:sz w:val="28"/>
          <w:szCs w:val="28"/>
        </w:rPr>
      </w:pPr>
    </w:p>
    <w:p w:rsidR="009D7F8A" w:rsidRDefault="009D7F8A" w:rsidP="000001F6">
      <w:pPr>
        <w:jc w:val="center"/>
        <w:rPr>
          <w:sz w:val="28"/>
          <w:szCs w:val="28"/>
        </w:rPr>
      </w:pPr>
    </w:p>
    <w:p w:rsidR="009D7F8A" w:rsidRDefault="009D7F8A" w:rsidP="000001F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D7F8A" w:rsidRDefault="009D7F8A" w:rsidP="000001F6">
      <w:pPr>
        <w:jc w:val="both"/>
        <w:rPr>
          <w:sz w:val="28"/>
          <w:szCs w:val="28"/>
        </w:rPr>
      </w:pPr>
    </w:p>
    <w:p w:rsidR="009D7F8A" w:rsidRDefault="009D7F8A" w:rsidP="000001F6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города Пскова от 17.03.2009 №612 «Об утверждении  муниципальной целевой программы «Безопасность в муниципальных образовательных учреждениях»  (2009-2012 годы)»  следующие изменения:</w:t>
      </w:r>
    </w:p>
    <w:p w:rsidR="009D7F8A" w:rsidRDefault="009D7F8A" w:rsidP="00EE322C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«Источники финансирования» «Паспорта муниципальной целевой программы «Безопасность в муниципальных образовательных учреждениях</w:t>
      </w:r>
      <w:bookmarkStart w:id="0" w:name="_GoBack"/>
      <w:bookmarkEnd w:id="0"/>
      <w:r>
        <w:rPr>
          <w:sz w:val="28"/>
          <w:szCs w:val="28"/>
        </w:rPr>
        <w:t xml:space="preserve"> (2009-2012 годы)»  изложить в следующей редакции:</w:t>
      </w:r>
    </w:p>
    <w:p w:rsidR="009D7F8A" w:rsidRPr="00EE322C" w:rsidRDefault="009D7F8A" w:rsidP="00EE322C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22C">
        <w:rPr>
          <w:sz w:val="28"/>
          <w:szCs w:val="28"/>
        </w:rPr>
        <w:t xml:space="preserve">«Общий объем финансирования составляет  из бюджета города Пскова  </w:t>
      </w:r>
      <w:r w:rsidRPr="00EE322C">
        <w:rPr>
          <w:color w:val="000000"/>
          <w:sz w:val="28"/>
          <w:szCs w:val="28"/>
        </w:rPr>
        <w:t>51 772,415</w:t>
      </w:r>
      <w:r w:rsidRPr="00EE322C">
        <w:rPr>
          <w:sz w:val="28"/>
          <w:szCs w:val="28"/>
        </w:rPr>
        <w:t xml:space="preserve"> </w:t>
      </w:r>
      <w:r w:rsidRPr="00EE322C">
        <w:rPr>
          <w:color w:val="000000"/>
          <w:sz w:val="28"/>
          <w:szCs w:val="28"/>
        </w:rPr>
        <w:t xml:space="preserve"> </w:t>
      </w:r>
      <w:r w:rsidRPr="00EE322C">
        <w:rPr>
          <w:sz w:val="28"/>
          <w:szCs w:val="28"/>
        </w:rPr>
        <w:t xml:space="preserve">тыс. рублей» </w:t>
      </w:r>
    </w:p>
    <w:p w:rsidR="009D7F8A" w:rsidRDefault="009D7F8A" w:rsidP="000001F6">
      <w:pPr>
        <w:pStyle w:val="ListParagraph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6. «Ресурсное обеспечение Программы изложить в следующей редакции:</w:t>
      </w:r>
    </w:p>
    <w:p w:rsidR="009D7F8A" w:rsidRPr="00EE322C" w:rsidRDefault="009D7F8A" w:rsidP="00EE322C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322C">
        <w:rPr>
          <w:sz w:val="28"/>
          <w:szCs w:val="28"/>
        </w:rPr>
        <w:t xml:space="preserve"> «Общий объем финансирования Программы из бюджета города Пскова составляет  </w:t>
      </w:r>
      <w:r w:rsidRPr="00EE322C">
        <w:rPr>
          <w:color w:val="000000"/>
          <w:sz w:val="28"/>
          <w:szCs w:val="28"/>
        </w:rPr>
        <w:t>51 772,415</w:t>
      </w:r>
      <w:r w:rsidRPr="00EE322C">
        <w:rPr>
          <w:sz w:val="28"/>
          <w:szCs w:val="28"/>
        </w:rPr>
        <w:t xml:space="preserve"> тыс. рублей. </w:t>
      </w: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Планируемое финансирование Программы из бюджета города Пскова по годам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Годы реализации Программы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Средства бюджета города Пскова</w:t>
            </w:r>
          </w:p>
        </w:tc>
      </w:tr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2009 год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 xml:space="preserve"> 7964,552 тыс. рублей</w:t>
            </w:r>
          </w:p>
        </w:tc>
      </w:tr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2010 год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17812,163 тыс. рублей</w:t>
            </w:r>
          </w:p>
        </w:tc>
      </w:tr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2011 год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13118,2 тыс. рублей</w:t>
            </w:r>
          </w:p>
        </w:tc>
      </w:tr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2012 год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 xml:space="preserve">  </w:t>
            </w:r>
            <w:r w:rsidRPr="00E85FEB">
              <w:rPr>
                <w:bCs/>
                <w:color w:val="000000"/>
                <w:sz w:val="28"/>
                <w:szCs w:val="28"/>
                <w:lang w:eastAsia="en-US"/>
              </w:rPr>
              <w:t>12 877,5</w:t>
            </w:r>
            <w:r w:rsidRPr="00E85FEB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85FEB">
              <w:rPr>
                <w:sz w:val="28"/>
                <w:szCs w:val="28"/>
                <w:lang w:eastAsia="en-US"/>
              </w:rPr>
              <w:t xml:space="preserve">   тыс. рублей</w:t>
            </w:r>
          </w:p>
        </w:tc>
      </w:tr>
      <w:tr w:rsidR="009D7F8A" w:rsidTr="00E85FEB">
        <w:tc>
          <w:tcPr>
            <w:tcW w:w="4785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</w:tcPr>
          <w:p w:rsidR="009D7F8A" w:rsidRPr="00E85FEB" w:rsidRDefault="009D7F8A" w:rsidP="00E85FEB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E85FEB">
              <w:rPr>
                <w:sz w:val="28"/>
                <w:szCs w:val="28"/>
                <w:lang w:eastAsia="en-US"/>
              </w:rPr>
              <w:t xml:space="preserve"> 51 772,415   тыс. рублей</w:t>
            </w:r>
          </w:p>
        </w:tc>
      </w:tr>
    </w:tbl>
    <w:p w:rsidR="009D7F8A" w:rsidRDefault="009D7F8A" w:rsidP="00EE322C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:rsidR="009D7F8A" w:rsidRDefault="009D7F8A" w:rsidP="00EE322C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7F8A" w:rsidRDefault="009D7F8A" w:rsidP="00EE322C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Приложение №1 к муниципальной целевой программе «Безопасность в муниципальных образовательных учреждениях на 2009-2012 годы»  «Финансово – экономическое обоснование мероприятий и приоритетных направлений муниципальной целевой программы в разрезе образовательных учреждений» (тыс. руб.)   изложить в следующей редакции:</w:t>
      </w: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  <w:sectPr w:rsidR="009D7F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Spec="top"/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1677"/>
        <w:gridCol w:w="1134"/>
        <w:gridCol w:w="1087"/>
        <w:gridCol w:w="1299"/>
        <w:gridCol w:w="1299"/>
        <w:gridCol w:w="1300"/>
        <w:gridCol w:w="1299"/>
        <w:gridCol w:w="1299"/>
        <w:gridCol w:w="1300"/>
        <w:gridCol w:w="1299"/>
        <w:gridCol w:w="1300"/>
      </w:tblGrid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2009 год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2010 год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2011 год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2012 год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D7F8A" w:rsidRPr="00BB220E" w:rsidTr="00EE322C">
        <w:trPr>
          <w:cantSplit/>
          <w:trHeight w:val="1949"/>
        </w:trPr>
        <w:tc>
          <w:tcPr>
            <w:tcW w:w="606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1677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Основные  мероприятия</w:t>
            </w:r>
          </w:p>
        </w:tc>
        <w:tc>
          <w:tcPr>
            <w:tcW w:w="1134" w:type="dxa"/>
            <w:noWrap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Источники финансирования</w:t>
            </w:r>
          </w:p>
        </w:tc>
        <w:tc>
          <w:tcPr>
            <w:tcW w:w="1087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Объем финансирования</w:t>
            </w:r>
          </w:p>
        </w:tc>
        <w:tc>
          <w:tcPr>
            <w:tcW w:w="1299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1299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Объем финансирования</w:t>
            </w:r>
          </w:p>
        </w:tc>
        <w:tc>
          <w:tcPr>
            <w:tcW w:w="1300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1299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Объем финансирования</w:t>
            </w:r>
          </w:p>
        </w:tc>
        <w:tc>
          <w:tcPr>
            <w:tcW w:w="1299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1300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Объем финансирования</w:t>
            </w:r>
          </w:p>
        </w:tc>
        <w:tc>
          <w:tcPr>
            <w:tcW w:w="1299" w:type="dxa"/>
            <w:textDirection w:val="btLr"/>
            <w:vAlign w:val="cente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1300" w:type="dxa"/>
            <w:textDirection w:val="btLr"/>
          </w:tcPr>
          <w:p w:rsidR="009D7F8A" w:rsidRPr="00BB220E" w:rsidRDefault="009D7F8A" w:rsidP="00EE322C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Всего</w:t>
            </w:r>
          </w:p>
        </w:tc>
      </w:tr>
      <w:tr w:rsidR="009D7F8A" w:rsidRPr="00BB220E" w:rsidTr="00EE322C">
        <w:trPr>
          <w:trHeight w:val="275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3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4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5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6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7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8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9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10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11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12</w:t>
            </w:r>
          </w:p>
        </w:tc>
      </w:tr>
      <w:tr w:rsidR="009D7F8A" w:rsidRPr="00BB220E" w:rsidTr="00D56E52">
        <w:trPr>
          <w:trHeight w:val="396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293" w:type="dxa"/>
            <w:gridSpan w:val="11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Раздел 1. Приоритетное направление «Пожарная безопасность»</w:t>
            </w:r>
          </w:p>
        </w:tc>
      </w:tr>
      <w:tr w:rsidR="009D7F8A" w:rsidRPr="00BB220E" w:rsidTr="00EE322C">
        <w:trPr>
          <w:trHeight w:val="12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автоматической пожарной сигнализации и речевого оповещения людей о пожаре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 2556,0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ЭБЦ, Надежда, ДДТ, Юность, Патриот, Подросток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 74,37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 xml:space="preserve">МБДОУ № 3, 24, 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№11,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МАДОУ №1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2630,37</w:t>
            </w:r>
          </w:p>
        </w:tc>
      </w:tr>
      <w:tr w:rsidR="009D7F8A" w:rsidRPr="00BB220E" w:rsidTr="00EE322C">
        <w:trPr>
          <w:trHeight w:val="9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100,0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МОУ №9,11;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ДОУ №12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100,0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МОУ№47,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школа – интернат, ДДТ, ДОУ№30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105,5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МОУ №13,17, 18; ДОУ №2,7,12,13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452,378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МБДОУ №№ 2, 3,7, 12, 13, 14, 15, 19, 21, 29, 30, 51, МБОУ №1, 2,5,9, 12, 13, 16,17,18, ПТЛ, МБОУ ДОД «Патриот»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757,878</w:t>
            </w:r>
          </w:p>
        </w:tc>
      </w:tr>
      <w:tr w:rsidR="009D7F8A" w:rsidRPr="00BB220E" w:rsidTr="00D56E52">
        <w:trPr>
          <w:trHeight w:val="554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Техническое обслуживание автоматической пожарной сигнализации и систем речевого оповещения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 864,0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 xml:space="preserve">ДОУ №№  2, 3, 4, 5,  7, 9, 10, 11, 12, 13, 14, 15, 16, 17, 18, 19, 20, 21, 23,  24, 25, 26, 27, 28, 29, 30, 31, 32, 33, 34, 35, 37, 39, 40, 41, 42,  47, 48, 49, 50, 51, 52, 53, 54, 55; МОУ №23, 24, 47,  ППК, ПТЛ, ПЛГ,   интернат, ВСШ, шк-сад №38,  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24920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1000,0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 xml:space="preserve">ДОУ №№  2, 3,  9, 10, 11, 14, 15, 18, 19, 21,  23, 24, 25, 26, 27,   МОУ № 1, 2, 3, 4, 5, 8, 9, №10, 11, 12, 13, 14, ГЛ, 16, 17, 18, 19, 20, 21, ПТПЛ, 23,24, 47, ППК, ПТЛ, ПЛГ, шк.сад 38, интернат, Подросток, МОУ ДОД   Юность, ДДТ, ЦДТ, Патриот  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1 370,362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МБДОУ №№ 1, 2, 3, 4, 5, 6, 7, 9, 10, 11, 12, 13, 14, 15, 16, 17, 18, 19, 20, 21, 24, 25, 26, 27, 28, 29, 30, 31, 32, 33, 34, 35, 37, 39, 40, 41, 42, 45, 47, 48, 49, 50, 51, 52, 53, 54, МБОУ № 1, 2, 3, 4, 5, 8, 9, МАОУ №10, МБОУ№№ 11, 12, 13,  МАОУ «ГЛ», МБОУ №№16, 17, 18, 19, 20, 21, 24, ППК, ПТЛ, ПЛГ, шк.сад</w:t>
            </w:r>
            <w:r>
              <w:rPr>
                <w:lang w:eastAsia="en-US"/>
              </w:rPr>
              <w:t xml:space="preserve"> 38, 47, интернат, Подросток,</w:t>
            </w:r>
            <w:r w:rsidRPr="00BB220E">
              <w:rPr>
                <w:lang w:eastAsia="en-US"/>
              </w:rPr>
              <w:t>МБОУ ДОД   «ЭБЦ», «Юность», «ДДТ», «ЦДТ», «Надежда», «Патриот»,   ППРиК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3234,362</w:t>
            </w:r>
          </w:p>
        </w:tc>
      </w:tr>
      <w:tr w:rsidR="009D7F8A" w:rsidRPr="00BB220E" w:rsidTr="00EE322C">
        <w:trPr>
          <w:trHeight w:val="562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Ремонт путей эвакуации в соответствии с нормами пожарной безопасности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0,0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5993,2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ДОУ </w:t>
            </w:r>
            <w:r w:rsidRPr="00BB220E">
              <w:rPr>
                <w:lang w:eastAsia="en-US"/>
              </w:rPr>
              <w:t xml:space="preserve">№  2, 3,  9, 10, 11, 12, 14,  16, 17,  20, 21, 23, 25, 27, 28,  30, 31, 32, 33, 34, 35, 37, 39, 40, 41, 42, </w:t>
            </w:r>
            <w:r>
              <w:rPr>
                <w:lang w:eastAsia="en-US"/>
              </w:rPr>
              <w:t>43, 47, 48, 49, 50, 51, 52, 53,54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>5735,4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lang w:eastAsia="en-US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2492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202,96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№1, 2, 5, 8, 9, 10, МАОУ «ГЛ», МБОУ №№ 16, 18, 19, 23, 24, ПТЛ, МБОУ ДОД «Патриот»,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11931,56</w:t>
            </w:r>
          </w:p>
        </w:tc>
      </w:tr>
      <w:tr w:rsidR="009D7F8A" w:rsidRPr="00BB220E" w:rsidTr="00EE322C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Ремонт групповых помещений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0,0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3448,6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 2,3, 11,14,17, 24, 27,28,29,31, 34,35,39,48,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53,54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2,4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л. Развитие,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3451,0</w:t>
            </w:r>
          </w:p>
        </w:tc>
      </w:tr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6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межэтажных дверей на путях эвакуации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92,2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 12, 20, 28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 2,»Развитие»,  23,24,47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97,2</w:t>
            </w:r>
          </w:p>
        </w:tc>
      </w:tr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огнеупорных дверей гладильной и электрощитовой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29,5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№2</w:t>
            </w:r>
            <w:r w:rsidRPr="00BB220E">
              <w:rPr>
                <w:lang w:eastAsia="en-US"/>
              </w:rPr>
              <w:t>8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№18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59,5</w:t>
            </w:r>
          </w:p>
        </w:tc>
      </w:tr>
      <w:tr w:rsidR="009D7F8A" w:rsidRPr="00BB220E" w:rsidTr="00EE322C">
        <w:trPr>
          <w:trHeight w:val="9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8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Огнезащитная обработка чердачных помещений и оценка качества обработки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47,1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 2, 12, 13, 21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67,22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№1, 2, 5, 9, 11, 17, 18, 47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114,32</w:t>
            </w:r>
          </w:p>
        </w:tc>
      </w:tr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Замер сопротивления изоляции 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10,4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ДОУ №12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92,0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№№1, 9, 16, 18, 23, ПТЛ, МБОУ ДОД «ДДТ»,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102,4</w:t>
            </w:r>
          </w:p>
        </w:tc>
      </w:tr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10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Испытание наружных пожарных  лестниц и пожарных кранов 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89,6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№12, 42, 43, 45, 52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249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300,4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 2,3, 12, 15, 19, 20, 21, 32, 42, 43, 45, 52, 54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629,1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МБ</w:t>
            </w:r>
            <w:r w:rsidRPr="00BB220E">
              <w:rPr>
                <w:lang w:eastAsia="en-US"/>
              </w:rPr>
              <w:t>ДОУ №№ 3, 7, 9, 10, 12, 13, 14, 15, 16, 17, 18, 19, 20, 21, 23, 25, 26, 27, 28, 29, 31, 32, 33, 34, 35, 37, 40, 41, 42, 43, 47, 48, 49, 50, 51, 52, 53, 54, шк. 5, 18, ПТЛ, шк.с.38, ДДТ, Патриот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1019,1</w:t>
            </w:r>
          </w:p>
          <w:p w:rsidR="009D7F8A" w:rsidRPr="008A056D" w:rsidRDefault="009D7F8A" w:rsidP="00EE322C">
            <w:pPr>
              <w:rPr>
                <w:lang w:eastAsia="en-US"/>
              </w:rPr>
            </w:pPr>
          </w:p>
        </w:tc>
      </w:tr>
      <w:tr w:rsidR="009D7F8A" w:rsidRPr="00BB220E" w:rsidTr="00EE322C">
        <w:trPr>
          <w:trHeight w:val="6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11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Проверка технического состояния дымоходов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№13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ДОД «Патриот»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9D7F8A" w:rsidRPr="00BB220E" w:rsidTr="00EE322C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12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Ремонт электрооборудо</w:t>
            </w:r>
            <w:r>
              <w:rPr>
                <w:color w:val="000000"/>
                <w:lang w:eastAsia="en-US"/>
              </w:rPr>
              <w:t>-</w:t>
            </w:r>
            <w:r w:rsidRPr="00BB220E">
              <w:rPr>
                <w:color w:val="000000"/>
                <w:lang w:eastAsia="en-US"/>
              </w:rPr>
              <w:t>вания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№21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 18, 23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72,0</w:t>
            </w:r>
          </w:p>
        </w:tc>
      </w:tr>
      <w:tr w:rsidR="009D7F8A" w:rsidRPr="00BB220E" w:rsidTr="00EE322C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шкафчиков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№7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№18, школа - сад 38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235,0</w:t>
            </w:r>
          </w:p>
        </w:tc>
      </w:tr>
      <w:tr w:rsidR="009D7F8A" w:rsidRPr="00BB220E" w:rsidTr="00EE322C">
        <w:trPr>
          <w:trHeight w:val="9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14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Приобретение противопожарного оборудования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№10, 13, 47, 52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30</w:t>
            </w:r>
            <w:r>
              <w:rPr>
                <w:color w:val="000000"/>
                <w:lang w:eastAsia="en-US"/>
              </w:rPr>
              <w:t>,4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 3, 18, Развитие, шк.сад 38, интернат,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45,1</w:t>
            </w:r>
          </w:p>
        </w:tc>
      </w:tr>
      <w:tr w:rsidR="009D7F8A" w:rsidRPr="00BB220E" w:rsidTr="00EE322C">
        <w:trPr>
          <w:trHeight w:val="9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15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Заправка огнетушителей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78,2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№2,12,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13,15,17,24,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29,32,40,41,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42,48,51,52,54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55,9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 1, 2, 5, 8, 9, МАОУ №10, МБОУ №16, 18, Развитие, 23, ПТЛ, шк.с.38, МБОУ ДОД «ДДТ»,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9D7F8A" w:rsidRPr="00BB220E" w:rsidTr="00EE322C">
        <w:trPr>
          <w:trHeight w:val="12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Ремонт стрелкового тира, дымоудаления, ремонт путей эвакуации, ремонт пожарной сигнализации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696,4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МОУ ДОД 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Патриот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2,0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МБОУ№№ 9, 17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698,4</w:t>
            </w:r>
          </w:p>
        </w:tc>
      </w:tr>
      <w:tr w:rsidR="009D7F8A" w:rsidRPr="00BB220E" w:rsidTr="00E55057">
        <w:trPr>
          <w:trHeight w:val="555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17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Текущий ремонт помещений в соответствии с требованиями пожарной безопасности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bottom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345,0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№41</w:t>
            </w:r>
          </w:p>
        </w:tc>
        <w:tc>
          <w:tcPr>
            <w:tcW w:w="1300" w:type="dxa"/>
            <w:vAlign w:val="bottom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83,5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№№2,  3, 9, 16, Развитие, 47,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428,5</w:t>
            </w:r>
          </w:p>
        </w:tc>
      </w:tr>
      <w:tr w:rsidR="009D7F8A" w:rsidRPr="00BB220E" w:rsidTr="00EE322C">
        <w:trPr>
          <w:trHeight w:val="765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18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Установка сигнала АПС на пульт подразделения пожарной охраны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bottom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2 675,0</w:t>
            </w:r>
            <w:r w:rsidRPr="00BB220E"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все учреждения образования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2 675,0</w:t>
            </w:r>
            <w:r w:rsidRPr="00BB220E">
              <w:rPr>
                <w:lang w:eastAsia="en-US"/>
              </w:rPr>
              <w:t xml:space="preserve"> </w:t>
            </w:r>
          </w:p>
        </w:tc>
      </w:tr>
      <w:tr w:rsidR="009D7F8A" w:rsidRPr="00BB220E" w:rsidTr="00EE322C">
        <w:trPr>
          <w:trHeight w:val="765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19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Обслуживание АПС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1 650,8</w:t>
            </w:r>
            <w:r w:rsidRPr="00BB220E"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все учреждения образования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1 650,8</w:t>
            </w:r>
            <w:r w:rsidRPr="00BB220E">
              <w:rPr>
                <w:lang w:eastAsia="en-US"/>
              </w:rPr>
              <w:t xml:space="preserve"> </w:t>
            </w:r>
          </w:p>
        </w:tc>
      </w:tr>
      <w:tr w:rsidR="009D7F8A" w:rsidRPr="00BB220E" w:rsidTr="00EE322C">
        <w:trPr>
          <w:trHeight w:val="101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 </w:t>
            </w:r>
          </w:p>
        </w:tc>
        <w:tc>
          <w:tcPr>
            <w:tcW w:w="1677" w:type="dxa"/>
            <w:vAlign w:val="center"/>
          </w:tcPr>
          <w:p w:rsidR="009D7F8A" w:rsidRDefault="009D7F8A" w:rsidP="00EE322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BB220E">
              <w:rPr>
                <w:bCs/>
                <w:iCs/>
                <w:color w:val="000000"/>
                <w:lang w:eastAsia="en-US"/>
              </w:rPr>
              <w:t xml:space="preserve">Всего </w:t>
            </w:r>
          </w:p>
          <w:p w:rsidR="009D7F8A" w:rsidRPr="00BB220E" w:rsidRDefault="009D7F8A" w:rsidP="00EE322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BB220E">
              <w:rPr>
                <w:bCs/>
                <w:iCs/>
                <w:color w:val="000000"/>
                <w:lang w:eastAsia="en-US"/>
              </w:rPr>
              <w:t>по разделу 1: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0A7527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7527">
              <w:rPr>
                <w:bCs/>
                <w:lang w:eastAsia="en-US"/>
              </w:rPr>
              <w:t xml:space="preserve">  </w:t>
            </w:r>
          </w:p>
          <w:p w:rsidR="009D7F8A" w:rsidRPr="000A7527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A7527">
              <w:rPr>
                <w:bCs/>
                <w:lang w:eastAsia="en-US"/>
              </w:rPr>
              <w:t xml:space="preserve">3567,1  </w:t>
            </w:r>
          </w:p>
        </w:tc>
        <w:tc>
          <w:tcPr>
            <w:tcW w:w="1299" w:type="dxa"/>
            <w:vAlign w:val="center"/>
          </w:tcPr>
          <w:p w:rsidR="009D7F8A" w:rsidRPr="000A7527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0A7527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0A7527" w:rsidRDefault="009D7F8A" w:rsidP="000A7527">
            <w:pPr>
              <w:spacing w:line="276" w:lineRule="auto"/>
              <w:rPr>
                <w:lang w:eastAsia="en-US"/>
              </w:rPr>
            </w:pPr>
          </w:p>
          <w:p w:rsidR="009D7F8A" w:rsidRPr="000A7527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0A7527">
              <w:rPr>
                <w:lang w:eastAsia="en-US"/>
              </w:rPr>
              <w:t>10999,0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7260,9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7 511,3</w:t>
            </w:r>
            <w:r w:rsidRPr="00BB220E">
              <w:rPr>
                <w:bCs/>
                <w:lang w:eastAsia="en-US"/>
              </w:rPr>
              <w:t xml:space="preserve">9 </w:t>
            </w:r>
            <w:r w:rsidRPr="00BB220E">
              <w:rPr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29338,39</w:t>
            </w:r>
          </w:p>
        </w:tc>
      </w:tr>
      <w:tr w:rsidR="009D7F8A" w:rsidRPr="00BB220E" w:rsidTr="00E24920">
        <w:trPr>
          <w:trHeight w:val="471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293" w:type="dxa"/>
            <w:gridSpan w:val="11"/>
            <w:vAlign w:val="center"/>
          </w:tcPr>
          <w:p w:rsidR="009D7F8A" w:rsidRPr="00E24920" w:rsidRDefault="009D7F8A" w:rsidP="00E2492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B220E">
              <w:rPr>
                <w:bCs/>
                <w:lang w:eastAsia="en-US"/>
              </w:rPr>
              <w:t>Раздел 2. Приоритетное направление «Общественная безопасность»</w:t>
            </w:r>
          </w:p>
        </w:tc>
      </w:tr>
      <w:tr w:rsidR="009D7F8A" w:rsidRPr="00BB220E" w:rsidTr="00D56E52">
        <w:trPr>
          <w:trHeight w:val="2114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Организация физической охраны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1785,6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№2,3,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8,9,10,12;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№16,18,25,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26,51,54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2894,4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№15,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17, 19, 21, 22, 24;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№2,8,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10,28,29,32,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35,40,41,43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2937,7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№1,2,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3,4,8, 9,10,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11,12,13,14,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ГЛ,16,17,18,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19,20,21,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ПТПЛ, 23,24, ППК, 47, ПТЛ, ВСШ, Подросток, ш-с 38,ПЛГ, ДОУ № 5, 9, 10, 11, 16, 17, 19, 20, 23,  26, 27, 30, 32, 37, 40, 41, 42, 43, 45, </w:t>
            </w:r>
            <w:r w:rsidRPr="00BB220E">
              <w:rPr>
                <w:lang w:eastAsia="en-US"/>
              </w:rPr>
              <w:t>47, 48, 49, 50, 51, 52, 53,</w:t>
            </w:r>
            <w:r>
              <w:rPr>
                <w:lang w:eastAsia="en-US"/>
              </w:rPr>
              <w:t xml:space="preserve"> </w:t>
            </w:r>
            <w:r w:rsidRPr="00BB220E">
              <w:rPr>
                <w:lang w:eastAsia="en-US"/>
              </w:rPr>
              <w:t>54,</w:t>
            </w:r>
            <w:r>
              <w:rPr>
                <w:lang w:eastAsia="en-US"/>
              </w:rPr>
              <w:t xml:space="preserve"> МОУ ДОД  Юность, ЭБЦ, ЦДТ, ДДТ, Надежда,  Патриот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2 312,627 </w:t>
            </w:r>
          </w:p>
        </w:tc>
        <w:tc>
          <w:tcPr>
            <w:tcW w:w="1299" w:type="dxa"/>
            <w:vAlign w:val="center"/>
          </w:tcPr>
          <w:p w:rsidR="009D7F8A" w:rsidRPr="00D56E52" w:rsidRDefault="009D7F8A" w:rsidP="00D56E52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МАДОУ №№1,6, МБДОУ №№  3, 5, 8, 9, 10, 11, 12, 13, 14, 16, 17, 18, 19, 21, 23, 24, 26, 27, 29, 30, 32, 33, 34, 35, 37, 40, 41, 42, 43, МАДОУ №45, МБОУ №№47, 48, 49, 50, 51, 52, 53,54, МБОУ № 1, 2, 3, 4, 5, 8, 10, 11, 12, 13, Развитие, 20, 22, 23, 24, ППК, ПЛГ, шк.сад 38, №47, Подросток, МБОУ ДОД «ЭБЦ», «Патриот»,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9930,327</w:t>
            </w:r>
          </w:p>
        </w:tc>
      </w:tr>
      <w:tr w:rsidR="009D7F8A" w:rsidRPr="00BB220E" w:rsidTr="00E24920">
        <w:trPr>
          <w:trHeight w:val="2364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тревожной кнопки вызова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города Пскова</w:t>
            </w:r>
            <w:r w:rsidRPr="00BB220E">
              <w:rPr>
                <w:color w:val="000000"/>
                <w:lang w:eastAsia="en-US"/>
              </w:rPr>
              <w:t> 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</w:t>
            </w:r>
            <w:r w:rsidRPr="00BB220E">
              <w:rPr>
                <w:color w:val="000000"/>
                <w:lang w:eastAsia="en-US"/>
              </w:rPr>
              <w:t> 0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 </w:t>
            </w:r>
            <w:r>
              <w:rPr>
                <w:lang w:eastAsia="en-US"/>
              </w:rPr>
              <w:t>МОУ №13,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14, 16, 17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65,0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№1,2,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3,4,17,ПЛГ,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ш-с №38, ДОУ №2,3,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4,5,7,8,13,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14,15,16,17,18,25,29,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ДДТ, Надежда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50,0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№4,10,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16,19,20,24,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25,49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 0</w:t>
            </w:r>
            <w:r>
              <w:rPr>
                <w:color w:val="000000"/>
                <w:lang w:eastAsia="en-US"/>
              </w:rPr>
              <w:t>,0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 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</w:tr>
      <w:tr w:rsidR="009D7F8A" w:rsidRPr="00BB220E" w:rsidTr="00EE322C">
        <w:trPr>
          <w:trHeight w:val="557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металлических дверей с домофоном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BB220E">
              <w:rPr>
                <w:lang w:eastAsia="en-US"/>
              </w:rPr>
              <w:t>ОУ №№</w:t>
            </w:r>
            <w:r>
              <w:rPr>
                <w:lang w:eastAsia="en-US"/>
              </w:rPr>
              <w:t xml:space="preserve"> 3,5,8,11</w:t>
            </w:r>
            <w:r w:rsidRPr="00BB220E">
              <w:rPr>
                <w:lang w:eastAsia="en-US"/>
              </w:rPr>
              <w:t>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13,16</w:t>
            </w:r>
            <w:r w:rsidRPr="00BB220E">
              <w:rPr>
                <w:lang w:eastAsia="en-US"/>
              </w:rPr>
              <w:t xml:space="preserve"> 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368,47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МОУ№2,12,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14,24,47,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ВСШ, 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№13,14, 24,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25,26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503,280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МБДОУ №№12, 20, 28, МАОУ№ №10, ГЛ, МБОУ №№ «Развитие», 21, 22, 23, ВСШ, МБОУ ДОД  «ЭБЦ», «Юность», «Патриот»,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971,75</w:t>
            </w:r>
          </w:p>
          <w:p w:rsidR="009D7F8A" w:rsidRPr="00943A23" w:rsidRDefault="009D7F8A" w:rsidP="00EE322C">
            <w:pPr>
              <w:rPr>
                <w:lang w:eastAsia="en-US"/>
              </w:rPr>
            </w:pPr>
          </w:p>
          <w:p w:rsidR="009D7F8A" w:rsidRDefault="009D7F8A" w:rsidP="00EE322C">
            <w:pPr>
              <w:rPr>
                <w:lang w:eastAsia="en-US"/>
              </w:rPr>
            </w:pPr>
          </w:p>
          <w:p w:rsidR="009D7F8A" w:rsidRPr="00943A23" w:rsidRDefault="009D7F8A" w:rsidP="00EE322C">
            <w:pPr>
              <w:rPr>
                <w:lang w:eastAsia="en-US"/>
              </w:rPr>
            </w:pPr>
          </w:p>
        </w:tc>
      </w:tr>
      <w:tr w:rsidR="009D7F8A" w:rsidRPr="00BB220E" w:rsidTr="00E55057">
        <w:trPr>
          <w:trHeight w:val="554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Техническое обслуживание тревожной кнопки вызова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780,0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BB220E">
              <w:rPr>
                <w:lang w:eastAsia="en-US"/>
              </w:rPr>
              <w:t xml:space="preserve">ОУ № 1, 2, 3, 4, 5, 8, 9, </w:t>
            </w:r>
            <w:r>
              <w:rPr>
                <w:lang w:eastAsia="en-US"/>
              </w:rPr>
              <w:t xml:space="preserve">10,11, 12, 13, 14, ГЛ, 16, </w:t>
            </w:r>
            <w:r w:rsidRPr="00BB220E">
              <w:rPr>
                <w:lang w:eastAsia="en-US"/>
              </w:rPr>
              <w:t xml:space="preserve">17, 18, </w:t>
            </w:r>
            <w:r>
              <w:rPr>
                <w:lang w:eastAsia="en-US"/>
              </w:rPr>
              <w:t xml:space="preserve">19, </w:t>
            </w:r>
            <w:r w:rsidRPr="00BB220E">
              <w:rPr>
                <w:lang w:eastAsia="en-US"/>
              </w:rPr>
              <w:t xml:space="preserve">20, 21, 22, 23, 24, </w:t>
            </w:r>
            <w:r>
              <w:rPr>
                <w:lang w:eastAsia="en-US"/>
              </w:rPr>
              <w:t xml:space="preserve">ППК, </w:t>
            </w:r>
            <w:r w:rsidRPr="00BB220E">
              <w:rPr>
                <w:lang w:eastAsia="en-US"/>
              </w:rPr>
              <w:t xml:space="preserve">ПТЛ, ПЛГ, шк.сад 38, №47, ВСШ, интернат, Подросток, </w:t>
            </w:r>
            <w:r>
              <w:rPr>
                <w:lang w:eastAsia="en-US"/>
              </w:rPr>
              <w:t xml:space="preserve"> ДОУ №2,3,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4,5,7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249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1140,0</w:t>
            </w:r>
          </w:p>
        </w:tc>
        <w:tc>
          <w:tcPr>
            <w:tcW w:w="1300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BB220E">
              <w:rPr>
                <w:lang w:eastAsia="en-US"/>
              </w:rPr>
              <w:t xml:space="preserve">ОУ № 1, 2, 3, 4, 5, 8, 9, </w:t>
            </w:r>
            <w:r>
              <w:rPr>
                <w:lang w:eastAsia="en-US"/>
              </w:rPr>
              <w:t xml:space="preserve">10,11, 12, 13, 14, ГЛ, 16, </w:t>
            </w:r>
            <w:r w:rsidRPr="00BB220E">
              <w:rPr>
                <w:lang w:eastAsia="en-US"/>
              </w:rPr>
              <w:t xml:space="preserve">17, 18, </w:t>
            </w:r>
            <w:r>
              <w:rPr>
                <w:lang w:eastAsia="en-US"/>
              </w:rPr>
              <w:t xml:space="preserve">19, </w:t>
            </w:r>
            <w:r w:rsidRPr="00BB220E">
              <w:rPr>
                <w:lang w:eastAsia="en-US"/>
              </w:rPr>
              <w:t xml:space="preserve">20, 21, 22, 23, 24, </w:t>
            </w:r>
            <w:r>
              <w:rPr>
                <w:lang w:eastAsia="en-US"/>
              </w:rPr>
              <w:t xml:space="preserve">ППК, </w:t>
            </w:r>
            <w:r w:rsidRPr="00BB220E">
              <w:rPr>
                <w:lang w:eastAsia="en-US"/>
              </w:rPr>
              <w:t xml:space="preserve">ПТЛ, ПЛГ, шк.сад 38, №47, ВСШ, интернат, Подросток, </w:t>
            </w:r>
            <w:r>
              <w:rPr>
                <w:lang w:eastAsia="en-US"/>
              </w:rPr>
              <w:t xml:space="preserve"> ДОУ №15,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16,17,18,19,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20,21,23,24,25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1267,9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№№2</w:t>
            </w:r>
            <w:r w:rsidRPr="00BB220E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3,</w:t>
            </w:r>
            <w:r w:rsidRPr="00BB220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5, 7, 9, 11, 12, 13, 14, 15,  17, 18, 19, 20, 21, 23, </w:t>
            </w:r>
            <w:r w:rsidRPr="00BB220E">
              <w:rPr>
                <w:lang w:eastAsia="en-US"/>
              </w:rPr>
              <w:t>26,</w:t>
            </w:r>
            <w:r>
              <w:rPr>
                <w:lang w:eastAsia="en-US"/>
              </w:rPr>
              <w:t>27,</w:t>
            </w:r>
            <w:r w:rsidRPr="00BB220E">
              <w:rPr>
                <w:lang w:eastAsia="en-US"/>
              </w:rPr>
              <w:t xml:space="preserve"> 28, </w:t>
            </w:r>
            <w:r>
              <w:rPr>
                <w:lang w:eastAsia="en-US"/>
              </w:rPr>
              <w:t xml:space="preserve">29, </w:t>
            </w:r>
            <w:r w:rsidRPr="00BB220E">
              <w:rPr>
                <w:lang w:eastAsia="en-US"/>
              </w:rPr>
              <w:t xml:space="preserve">30, 31, 32, 33, </w:t>
            </w:r>
            <w:r>
              <w:rPr>
                <w:lang w:eastAsia="en-US"/>
              </w:rPr>
              <w:t xml:space="preserve">34, </w:t>
            </w:r>
            <w:r w:rsidRPr="00BB220E">
              <w:rPr>
                <w:lang w:eastAsia="en-US"/>
              </w:rPr>
              <w:t>35, 37, 39, 40, 41, 42, 43,</w:t>
            </w:r>
            <w:r>
              <w:rPr>
                <w:lang w:eastAsia="en-US"/>
              </w:rPr>
              <w:t xml:space="preserve"> 45, 47, 48, </w:t>
            </w:r>
            <w:r w:rsidRPr="00BB220E">
              <w:rPr>
                <w:lang w:eastAsia="en-US"/>
              </w:rPr>
              <w:t>50, 51, 52, 53, 54,</w:t>
            </w:r>
            <w:r>
              <w:rPr>
                <w:lang w:eastAsia="en-US"/>
              </w:rPr>
              <w:t xml:space="preserve">  М</w:t>
            </w:r>
            <w:r w:rsidRPr="00BB220E">
              <w:rPr>
                <w:lang w:eastAsia="en-US"/>
              </w:rPr>
              <w:t>ОУ № 1, 2,</w:t>
            </w:r>
            <w:r>
              <w:rPr>
                <w:lang w:eastAsia="en-US"/>
              </w:rPr>
              <w:t xml:space="preserve"> 3, 4, 5, 8, 9, 11, 12, 13,  ГЛ,, №17, 18, 19</w:t>
            </w:r>
            <w:r w:rsidRPr="00BB220E">
              <w:rPr>
                <w:lang w:eastAsia="en-US"/>
              </w:rPr>
              <w:t>, 20, 21, 22, 23, 24, ПТЛ, ПЛГ,</w:t>
            </w:r>
            <w:r>
              <w:rPr>
                <w:lang w:eastAsia="en-US"/>
              </w:rPr>
              <w:t xml:space="preserve"> шк.сад 38, №47, ВСШ, Подросток, МОУ ДОД ЭБЦ, Надежда,  Патриот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890,148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МАДОУ №№1, 6, 45, МБДОУ №№ 2, 4, 5, 7, 9, 11, 12, 13, 14, 15, 16, 17, 18, 19, 20, 21, 23, 24, 26, 28, 30, 31, 32, 33, 35, 37, 39, 40, 41, 42, 43, 47, 48, 49, 50, 51, 52, 53, 54, МБОУ № 1, 2, 3, 4, 5, 8, 9, 11, 12, 13,</w:t>
            </w:r>
            <w:r>
              <w:rPr>
                <w:lang w:eastAsia="en-US"/>
              </w:rPr>
              <w:t xml:space="preserve"> МАОУ ГЛ, МБОУ №17, 18, Развитие </w:t>
            </w:r>
            <w:r w:rsidRPr="00BB220E">
              <w:rPr>
                <w:lang w:eastAsia="en-US"/>
              </w:rPr>
              <w:t>20, 21, 22, 23, 24, ПТЛ, ПЛГ, шк.сад 38, №47, ВСШ, интернат, Подросток, МБОУ ДОД «Юность»,  «ЦДТ», «Надежда», 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4078,048</w:t>
            </w:r>
          </w:p>
        </w:tc>
      </w:tr>
      <w:tr w:rsidR="009D7F8A" w:rsidRPr="00BB220E" w:rsidTr="00EE322C">
        <w:trPr>
          <w:trHeight w:val="975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Установка видеоконтроля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1100,0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МОУ№4,12,19,20,22,24,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ППК, интернат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МОУ№3,12,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10,23,5,14,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18,11,9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154,6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МБОУ №1, 5, 8, 18, Развитие, шк.с.38, №7, ВСШ, Подросток, МБОУ ДОД «Патриот»,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2254,6</w:t>
            </w:r>
          </w:p>
        </w:tc>
      </w:tr>
      <w:tr w:rsidR="009D7F8A" w:rsidRPr="00BB220E" w:rsidTr="00EE322C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 </w:t>
            </w:r>
          </w:p>
        </w:tc>
        <w:tc>
          <w:tcPr>
            <w:tcW w:w="1677" w:type="dxa"/>
            <w:vAlign w:val="center"/>
          </w:tcPr>
          <w:p w:rsidR="009D7F8A" w:rsidRDefault="009D7F8A" w:rsidP="00EE322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BB220E">
              <w:rPr>
                <w:bCs/>
                <w:iCs/>
                <w:color w:val="000000"/>
                <w:lang w:eastAsia="en-US"/>
              </w:rPr>
              <w:t xml:space="preserve">Всего </w:t>
            </w:r>
          </w:p>
          <w:p w:rsidR="009D7F8A" w:rsidRPr="00BB220E" w:rsidRDefault="009D7F8A" w:rsidP="00EE322C">
            <w:pPr>
              <w:spacing w:line="276" w:lineRule="auto"/>
              <w:rPr>
                <w:bCs/>
                <w:iCs/>
                <w:color w:val="000000"/>
                <w:lang w:eastAsia="en-US"/>
              </w:rPr>
            </w:pPr>
            <w:r w:rsidRPr="00BB220E">
              <w:rPr>
                <w:bCs/>
                <w:iCs/>
                <w:color w:val="000000"/>
                <w:lang w:eastAsia="en-US"/>
              </w:rPr>
              <w:t>по разделу 2: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3775,6</w:t>
            </w:r>
          </w:p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220E">
              <w:rPr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 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5467,87</w:t>
            </w:r>
          </w:p>
        </w:tc>
        <w:tc>
          <w:tcPr>
            <w:tcW w:w="1300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4255,6</w:t>
            </w:r>
          </w:p>
        </w:tc>
        <w:tc>
          <w:tcPr>
            <w:tcW w:w="1299" w:type="dxa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BB220E">
              <w:rPr>
                <w:bCs/>
                <w:lang w:eastAsia="en-US"/>
              </w:rPr>
              <w:t xml:space="preserve">3 860,655 </w:t>
            </w:r>
          </w:p>
          <w:p w:rsidR="009D7F8A" w:rsidRPr="00BB220E" w:rsidRDefault="009D7F8A" w:rsidP="00EE322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 w:rsidRPr="00BB220E">
              <w:rPr>
                <w:bCs/>
                <w:color w:val="000000"/>
                <w:lang w:eastAsia="en-US"/>
              </w:rPr>
              <w:t xml:space="preserve"> 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 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17359,725</w:t>
            </w:r>
          </w:p>
        </w:tc>
      </w:tr>
      <w:tr w:rsidR="009D7F8A" w:rsidRPr="00BB220E" w:rsidTr="00605454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293" w:type="dxa"/>
            <w:gridSpan w:val="11"/>
            <w:vAlign w:val="center"/>
          </w:tcPr>
          <w:p w:rsidR="009D7F8A" w:rsidRPr="00BB220E" w:rsidRDefault="009D7F8A" w:rsidP="00E24920">
            <w:pPr>
              <w:spacing w:line="276" w:lineRule="auto"/>
              <w:jc w:val="center"/>
              <w:rPr>
                <w:lang w:eastAsia="en-US"/>
              </w:rPr>
            </w:pPr>
            <w:r w:rsidRPr="00BB220E">
              <w:rPr>
                <w:bCs/>
                <w:lang w:eastAsia="en-US"/>
              </w:rPr>
              <w:t>Раздел 3.  Приоритетное направление «Охрана труда»</w:t>
            </w:r>
          </w:p>
        </w:tc>
      </w:tr>
      <w:tr w:rsidR="009D7F8A" w:rsidRPr="00BB220E" w:rsidTr="00EE322C">
        <w:trPr>
          <w:trHeight w:val="841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1134" w:type="dxa"/>
            <w:noWrap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621,852</w:t>
            </w:r>
            <w:r w:rsidRPr="00BB220E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МОУ№9,10,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15, 24,19, ППК, 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№2,10,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26,40,42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1021,293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№22,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20,18,47,21,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23,ППК, 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№41,43,45,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47,49,50,51,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52,53,54,55,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1176,7</w:t>
            </w:r>
          </w:p>
        </w:tc>
        <w:tc>
          <w:tcPr>
            <w:tcW w:w="1299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МОУ №1,3,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4,8, 11,15,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ППК, Подросток,</w:t>
            </w:r>
          </w:p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ДОУ №16,37</w:t>
            </w:r>
          </w:p>
        </w:tc>
        <w:tc>
          <w:tcPr>
            <w:tcW w:w="1300" w:type="dxa"/>
            <w:vAlign w:val="center"/>
          </w:tcPr>
          <w:p w:rsidR="009D7F8A" w:rsidRPr="00BB220E" w:rsidRDefault="009D7F8A" w:rsidP="00EE322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 xml:space="preserve">824,130 </w:t>
            </w:r>
          </w:p>
        </w:tc>
        <w:tc>
          <w:tcPr>
            <w:tcW w:w="1299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lang w:eastAsia="en-US"/>
              </w:rPr>
            </w:pPr>
            <w:r w:rsidRPr="00BB220E">
              <w:rPr>
                <w:lang w:eastAsia="en-US"/>
              </w:rPr>
              <w:t>МАДОУ №№1, 6, МДОУ №№  3, 4, 5,  7, 9, 10, 12, 13, 14, 15, 17, 18, 19, 21, 27, 28, 32, 33, 39, 49, 51, 52, МБО</w:t>
            </w:r>
            <w:r>
              <w:rPr>
                <w:lang w:eastAsia="en-US"/>
              </w:rPr>
              <w:t>У №18, Развитие, ПЛГ, МБОУ ДОД  ДДТ</w:t>
            </w:r>
            <w:r w:rsidRPr="00BB220E">
              <w:rPr>
                <w:lang w:eastAsia="en-US"/>
              </w:rPr>
              <w:t>, «Патриот», ППРиК</w:t>
            </w: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BB220E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3643,975</w:t>
            </w:r>
          </w:p>
        </w:tc>
      </w:tr>
      <w:tr w:rsidR="009D7F8A" w:rsidRPr="00BB220E" w:rsidTr="00EE322C">
        <w:trPr>
          <w:trHeight w:val="24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2</w:t>
            </w:r>
            <w:r>
              <w:rPr>
                <w:color w:val="000000"/>
                <w:lang w:eastAsia="en-US"/>
              </w:rPr>
              <w:t>)</w:t>
            </w:r>
          </w:p>
        </w:tc>
        <w:tc>
          <w:tcPr>
            <w:tcW w:w="1677" w:type="dxa"/>
            <w:vAlign w:val="center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Замер сопротивления изоляции электрической проводки</w:t>
            </w:r>
          </w:p>
        </w:tc>
        <w:tc>
          <w:tcPr>
            <w:tcW w:w="1134" w:type="dxa"/>
            <w:noWrap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0,0</w:t>
            </w:r>
          </w:p>
        </w:tc>
        <w:tc>
          <w:tcPr>
            <w:tcW w:w="1299" w:type="dxa"/>
            <w:vAlign w:val="center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24920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324,0</w:t>
            </w:r>
          </w:p>
        </w:tc>
        <w:tc>
          <w:tcPr>
            <w:tcW w:w="1300" w:type="dxa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МОУ №1,2,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3,4,5,8,9,10,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11,12,13,14,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15,16,17,18,19,20,21,22,23,24,47,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ППК, ПТЛ, ВСШ, Подросток, ш-с 38,ПЛГ</w:t>
            </w: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425,0</w:t>
            </w: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МОУ №1,2,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3,4,5,8,9,10,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11,12,13,14,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15,16,17,18,19,20,21,22,23,24,47,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ППК, ПТЛ, ВСШ, Подросток, ш-с 38,ПЛГ, интернат,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ДОУ№ 2,5,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7,12,13,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43,51</w:t>
            </w:r>
          </w:p>
        </w:tc>
        <w:tc>
          <w:tcPr>
            <w:tcW w:w="1300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 xml:space="preserve">681,325 </w:t>
            </w:r>
          </w:p>
        </w:tc>
        <w:tc>
          <w:tcPr>
            <w:tcW w:w="1299" w:type="dxa"/>
            <w:vAlign w:val="center"/>
          </w:tcPr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МБДОУ №№ 2, 3, 4, 7, 8, 9, 10, 11, 12, 14, 15, 16, 17, 18, 19, 20, 21, 23, 25, 26, 27, 28, 29, 31, 32, 33, 35, 37, 39, 40, 41, 42, 43, 48, 49, 50, 5</w:t>
            </w:r>
            <w:r>
              <w:rPr>
                <w:lang w:eastAsia="en-US"/>
              </w:rPr>
              <w:t>1, 52, 53, 54, МБОУ №8,  МАБОУ</w:t>
            </w: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 xml:space="preserve">№10, ГЛ, </w:t>
            </w:r>
            <w:r>
              <w:rPr>
                <w:lang w:eastAsia="en-US"/>
              </w:rPr>
              <w:t>МБОУ №№13, 17, 20, 22, 24, ПЛГ,</w:t>
            </w: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шк.с.38, шк.4</w:t>
            </w:r>
            <w:r>
              <w:rPr>
                <w:lang w:eastAsia="en-US"/>
              </w:rPr>
              <w:t xml:space="preserve">7, Подросток, интернат, </w:t>
            </w:r>
            <w:r w:rsidRPr="00EE322C">
              <w:rPr>
                <w:lang w:eastAsia="en-US"/>
              </w:rPr>
              <w:t xml:space="preserve"> «ЭБЦ», «Юность», «ЦДТ», «Патриот»,  </w:t>
            </w:r>
          </w:p>
        </w:tc>
        <w:tc>
          <w:tcPr>
            <w:tcW w:w="1300" w:type="dxa"/>
          </w:tcPr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Default="009D7F8A" w:rsidP="00EE322C">
            <w:pPr>
              <w:spacing w:line="276" w:lineRule="auto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rPr>
                <w:lang w:eastAsia="en-US"/>
              </w:rPr>
            </w:pPr>
            <w:r w:rsidRPr="00EE322C">
              <w:rPr>
                <w:lang w:eastAsia="en-US"/>
              </w:rPr>
              <w:t>430,325</w:t>
            </w:r>
          </w:p>
        </w:tc>
      </w:tr>
      <w:tr w:rsidR="009D7F8A" w:rsidRPr="00BB220E" w:rsidTr="00EE322C">
        <w:trPr>
          <w:trHeight w:val="300"/>
        </w:trPr>
        <w:tc>
          <w:tcPr>
            <w:tcW w:w="606" w:type="dxa"/>
            <w:vAlign w:val="center"/>
          </w:tcPr>
          <w:p w:rsidR="009D7F8A" w:rsidRPr="00BB220E" w:rsidRDefault="009D7F8A" w:rsidP="00EE322C">
            <w:pPr>
              <w:spacing w:line="276" w:lineRule="auto"/>
              <w:rPr>
                <w:color w:val="000000"/>
                <w:lang w:eastAsia="en-US"/>
              </w:rPr>
            </w:pPr>
            <w:r w:rsidRPr="00BB220E">
              <w:rPr>
                <w:color w:val="000000"/>
                <w:lang w:eastAsia="en-US"/>
              </w:rPr>
              <w:t> </w:t>
            </w:r>
          </w:p>
        </w:tc>
        <w:tc>
          <w:tcPr>
            <w:tcW w:w="1677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EE322C">
              <w:rPr>
                <w:bCs/>
                <w:iCs/>
                <w:lang w:eastAsia="en-US"/>
              </w:rPr>
              <w:t>Всего</w:t>
            </w:r>
          </w:p>
          <w:p w:rsidR="009D7F8A" w:rsidRPr="00EE322C" w:rsidRDefault="009D7F8A" w:rsidP="00EE322C">
            <w:pPr>
              <w:spacing w:line="276" w:lineRule="auto"/>
              <w:jc w:val="center"/>
              <w:rPr>
                <w:bCs/>
                <w:iCs/>
                <w:lang w:eastAsia="en-US"/>
              </w:rPr>
            </w:pPr>
            <w:r w:rsidRPr="00EE322C">
              <w:rPr>
                <w:bCs/>
                <w:iCs/>
                <w:lang w:eastAsia="en-US"/>
              </w:rPr>
              <w:t>по разделу 3.</w:t>
            </w:r>
          </w:p>
        </w:tc>
        <w:tc>
          <w:tcPr>
            <w:tcW w:w="1134" w:type="dxa"/>
            <w:noWrap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Бюджет города Пскова</w:t>
            </w:r>
          </w:p>
        </w:tc>
        <w:tc>
          <w:tcPr>
            <w:tcW w:w="1087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E322C">
              <w:rPr>
                <w:bCs/>
                <w:lang w:eastAsia="en-US"/>
              </w:rPr>
              <w:t>621,852</w:t>
            </w:r>
          </w:p>
        </w:tc>
        <w:tc>
          <w:tcPr>
            <w:tcW w:w="1299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1345,293</w:t>
            </w:r>
          </w:p>
        </w:tc>
        <w:tc>
          <w:tcPr>
            <w:tcW w:w="1300" w:type="dxa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 w:rsidRPr="00EE322C">
              <w:rPr>
                <w:lang w:eastAsia="en-US"/>
              </w:rPr>
              <w:t>1601,7</w:t>
            </w:r>
          </w:p>
        </w:tc>
        <w:tc>
          <w:tcPr>
            <w:tcW w:w="1299" w:type="dxa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E322C">
              <w:rPr>
                <w:bCs/>
                <w:lang w:eastAsia="en-US"/>
              </w:rPr>
              <w:t>1 505,455</w:t>
            </w:r>
          </w:p>
        </w:tc>
        <w:tc>
          <w:tcPr>
            <w:tcW w:w="1299" w:type="dxa"/>
            <w:vAlign w:val="center"/>
          </w:tcPr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00" w:type="dxa"/>
          </w:tcPr>
          <w:p w:rsidR="009D7F8A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EE322C" w:rsidRDefault="009D7F8A" w:rsidP="00EE32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5074,3</w:t>
            </w:r>
          </w:p>
        </w:tc>
      </w:tr>
      <w:tr w:rsidR="009D7F8A" w:rsidRPr="00BB220E" w:rsidTr="00605454">
        <w:trPr>
          <w:trHeight w:val="300"/>
        </w:trPr>
        <w:tc>
          <w:tcPr>
            <w:tcW w:w="606" w:type="dxa"/>
            <w:vAlign w:val="center"/>
          </w:tcPr>
          <w:p w:rsidR="009D7F8A" w:rsidRPr="00504511" w:rsidRDefault="009D7F8A" w:rsidP="005906F6">
            <w:pPr>
              <w:spacing w:line="276" w:lineRule="auto"/>
              <w:rPr>
                <w:lang w:eastAsia="en-US"/>
              </w:rPr>
            </w:pPr>
            <w:r w:rsidRPr="00504511">
              <w:rPr>
                <w:lang w:eastAsia="en-US"/>
              </w:rPr>
              <w:t> </w:t>
            </w:r>
          </w:p>
        </w:tc>
        <w:tc>
          <w:tcPr>
            <w:tcW w:w="1677" w:type="dxa"/>
            <w:vAlign w:val="center"/>
          </w:tcPr>
          <w:p w:rsidR="009D7F8A" w:rsidRPr="00504511" w:rsidRDefault="009D7F8A" w:rsidP="005906F6">
            <w:pPr>
              <w:spacing w:line="276" w:lineRule="auto"/>
              <w:rPr>
                <w:bCs/>
                <w:lang w:eastAsia="en-US"/>
              </w:rPr>
            </w:pPr>
            <w:r w:rsidRPr="00504511">
              <w:rPr>
                <w:bCs/>
                <w:lang w:eastAsia="en-US"/>
              </w:rPr>
              <w:t>ИТОГО по программе:</w:t>
            </w:r>
          </w:p>
        </w:tc>
        <w:tc>
          <w:tcPr>
            <w:tcW w:w="1134" w:type="dxa"/>
            <w:noWrap/>
            <w:vAlign w:val="center"/>
          </w:tcPr>
          <w:p w:rsidR="009D7F8A" w:rsidRPr="00504511" w:rsidRDefault="009D7F8A" w:rsidP="005906F6">
            <w:pPr>
              <w:spacing w:line="276" w:lineRule="auto"/>
              <w:jc w:val="center"/>
              <w:rPr>
                <w:lang w:eastAsia="en-US"/>
              </w:rPr>
            </w:pPr>
            <w:r w:rsidRPr="00504511">
              <w:rPr>
                <w:lang w:eastAsia="en-US"/>
              </w:rPr>
              <w:t xml:space="preserve"> Бюджет города Пскова </w:t>
            </w:r>
          </w:p>
        </w:tc>
        <w:tc>
          <w:tcPr>
            <w:tcW w:w="1087" w:type="dxa"/>
            <w:vAlign w:val="center"/>
          </w:tcPr>
          <w:p w:rsidR="009D7F8A" w:rsidRPr="00384F9A" w:rsidRDefault="009D7F8A" w:rsidP="00384F9A">
            <w:pPr>
              <w:spacing w:line="276" w:lineRule="auto"/>
              <w:rPr>
                <w:bCs/>
                <w:lang w:eastAsia="en-US"/>
              </w:rPr>
            </w:pPr>
            <w:r w:rsidRPr="00384F9A">
              <w:rPr>
                <w:bCs/>
                <w:lang w:eastAsia="en-US"/>
              </w:rPr>
              <w:t xml:space="preserve"> 7964,552</w:t>
            </w:r>
          </w:p>
        </w:tc>
        <w:tc>
          <w:tcPr>
            <w:tcW w:w="1299" w:type="dxa"/>
            <w:vAlign w:val="center"/>
          </w:tcPr>
          <w:p w:rsidR="009D7F8A" w:rsidRPr="00384F9A" w:rsidRDefault="009D7F8A" w:rsidP="005906F6">
            <w:pPr>
              <w:spacing w:line="276" w:lineRule="auto"/>
              <w:rPr>
                <w:lang w:eastAsia="en-US"/>
              </w:rPr>
            </w:pPr>
            <w:r w:rsidRPr="00384F9A">
              <w:rPr>
                <w:lang w:eastAsia="en-US"/>
              </w:rPr>
              <w:t> </w:t>
            </w:r>
          </w:p>
        </w:tc>
        <w:tc>
          <w:tcPr>
            <w:tcW w:w="1299" w:type="dxa"/>
            <w:vAlign w:val="center"/>
          </w:tcPr>
          <w:p w:rsidR="009D7F8A" w:rsidRPr="00384F9A" w:rsidRDefault="009D7F8A" w:rsidP="00384F9A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84F9A">
              <w:rPr>
                <w:bCs/>
                <w:lang w:eastAsia="en-US"/>
              </w:rPr>
              <w:t xml:space="preserve">    17812,163 </w:t>
            </w:r>
          </w:p>
        </w:tc>
        <w:tc>
          <w:tcPr>
            <w:tcW w:w="1300" w:type="dxa"/>
            <w:vAlign w:val="center"/>
          </w:tcPr>
          <w:p w:rsidR="009D7F8A" w:rsidRPr="00504511" w:rsidRDefault="009D7F8A" w:rsidP="005906F6">
            <w:pPr>
              <w:spacing w:line="276" w:lineRule="auto"/>
              <w:rPr>
                <w:lang w:eastAsia="en-US"/>
              </w:rPr>
            </w:pPr>
            <w:r w:rsidRPr="00504511">
              <w:rPr>
                <w:lang w:eastAsia="en-US"/>
              </w:rPr>
              <w:t> </w:t>
            </w:r>
          </w:p>
        </w:tc>
        <w:tc>
          <w:tcPr>
            <w:tcW w:w="1299" w:type="dxa"/>
          </w:tcPr>
          <w:p w:rsidR="009D7F8A" w:rsidRDefault="009D7F8A" w:rsidP="005906F6">
            <w:pPr>
              <w:spacing w:line="276" w:lineRule="auto"/>
              <w:rPr>
                <w:lang w:eastAsia="en-US"/>
              </w:rPr>
            </w:pPr>
          </w:p>
          <w:p w:rsidR="009D7F8A" w:rsidRPr="00504511" w:rsidRDefault="009D7F8A" w:rsidP="005906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13118,2</w:t>
            </w:r>
          </w:p>
        </w:tc>
        <w:tc>
          <w:tcPr>
            <w:tcW w:w="1299" w:type="dxa"/>
          </w:tcPr>
          <w:p w:rsidR="009D7F8A" w:rsidRPr="00504511" w:rsidRDefault="009D7F8A" w:rsidP="005906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0" w:type="dxa"/>
            <w:vAlign w:val="center"/>
          </w:tcPr>
          <w:p w:rsidR="009D7F8A" w:rsidRPr="00504511" w:rsidRDefault="009D7F8A" w:rsidP="005906F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04511">
              <w:rPr>
                <w:bCs/>
                <w:lang w:eastAsia="en-US"/>
              </w:rPr>
              <w:t xml:space="preserve">  12 877,5 </w:t>
            </w:r>
          </w:p>
        </w:tc>
        <w:tc>
          <w:tcPr>
            <w:tcW w:w="1299" w:type="dxa"/>
            <w:vAlign w:val="center"/>
          </w:tcPr>
          <w:p w:rsidR="009D7F8A" w:rsidRPr="00504511" w:rsidRDefault="009D7F8A" w:rsidP="005906F6">
            <w:pPr>
              <w:spacing w:line="276" w:lineRule="auto"/>
              <w:rPr>
                <w:lang w:eastAsia="en-US"/>
              </w:rPr>
            </w:pPr>
            <w:r w:rsidRPr="00504511">
              <w:rPr>
                <w:lang w:eastAsia="en-US"/>
              </w:rPr>
              <w:t> </w:t>
            </w:r>
          </w:p>
        </w:tc>
        <w:tc>
          <w:tcPr>
            <w:tcW w:w="1300" w:type="dxa"/>
          </w:tcPr>
          <w:p w:rsidR="009D7F8A" w:rsidRDefault="009D7F8A" w:rsidP="007379D6">
            <w:pPr>
              <w:spacing w:line="276" w:lineRule="auto"/>
              <w:jc w:val="center"/>
              <w:rPr>
                <w:lang w:eastAsia="en-US"/>
              </w:rPr>
            </w:pPr>
          </w:p>
          <w:p w:rsidR="009D7F8A" w:rsidRPr="00504511" w:rsidRDefault="009D7F8A" w:rsidP="007379D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51772,415</w:t>
            </w:r>
          </w:p>
        </w:tc>
      </w:tr>
    </w:tbl>
    <w:p w:rsidR="009D7F8A" w:rsidRDefault="009D7F8A" w:rsidP="000001F6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  <w:sectPr w:rsidR="009D7F8A" w:rsidSect="00EA6A9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D7F8A" w:rsidRDefault="009D7F8A" w:rsidP="000001F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9D7F8A" w:rsidRDefault="009D7F8A" w:rsidP="000001F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3. Настоящее Постановление вступает в силу с момента официального опубликования</w:t>
      </w:r>
      <w:r>
        <w:rPr>
          <w:sz w:val="28"/>
          <w:szCs w:val="28"/>
          <w:lang w:eastAsia="en-US"/>
        </w:rPr>
        <w:t xml:space="preserve"> и распространяется на правоотношения, возникшие с 1января 2012 года.</w:t>
      </w:r>
    </w:p>
    <w:p w:rsidR="009D7F8A" w:rsidRDefault="009D7F8A" w:rsidP="000001F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 </w:t>
      </w:r>
      <w:r>
        <w:rPr>
          <w:sz w:val="28"/>
          <w:szCs w:val="28"/>
          <w:lang w:eastAsia="en-US"/>
        </w:rPr>
        <w:t>(</w:t>
      </w:r>
      <w:hyperlink r:id="rId7" w:history="1">
        <w:r>
          <w:rPr>
            <w:rStyle w:val="Hyperlink"/>
            <w:sz w:val="28"/>
            <w:szCs w:val="28"/>
            <w:lang w:val="en-US" w:eastAsia="en-US"/>
          </w:rPr>
          <w:t>www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pskovgorod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>.</w:t>
      </w:r>
    </w:p>
    <w:p w:rsidR="009D7F8A" w:rsidRDefault="009D7F8A" w:rsidP="000001F6">
      <w:pPr>
        <w:pStyle w:val="ListParagraph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9D7F8A" w:rsidRDefault="009D7F8A" w:rsidP="000001F6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9D7F8A" w:rsidRDefault="009D7F8A" w:rsidP="000001F6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И.п. Главы Администрации</w:t>
      </w:r>
    </w:p>
    <w:p w:rsidR="009D7F8A" w:rsidRDefault="009D7F8A" w:rsidP="000001F6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Гаврилов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D7F8A" w:rsidRDefault="009D7F8A" w:rsidP="003D1921">
      <w:pPr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pStyle w:val="ListParagraph"/>
        <w:tabs>
          <w:tab w:val="left" w:pos="709"/>
        </w:tabs>
        <w:ind w:left="0" w:firstLine="567"/>
        <w:jc w:val="both"/>
        <w:rPr>
          <w:sz w:val="28"/>
          <w:szCs w:val="28"/>
        </w:rPr>
      </w:pPr>
    </w:p>
    <w:p w:rsidR="009D7F8A" w:rsidRDefault="009D7F8A" w:rsidP="000001F6">
      <w:pPr>
        <w:rPr>
          <w:sz w:val="28"/>
          <w:szCs w:val="28"/>
        </w:rPr>
      </w:pPr>
    </w:p>
    <w:p w:rsidR="009D7F8A" w:rsidRDefault="009D7F8A" w:rsidP="000001F6">
      <w:pPr>
        <w:rPr>
          <w:sz w:val="24"/>
          <w:szCs w:val="24"/>
        </w:rPr>
      </w:pPr>
    </w:p>
    <w:p w:rsidR="009D7F8A" w:rsidRDefault="009D7F8A" w:rsidP="000001F6"/>
    <w:p w:rsidR="009D7F8A" w:rsidRDefault="009D7F8A"/>
    <w:sectPr w:rsidR="009D7F8A" w:rsidSect="0096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F8A" w:rsidRDefault="009D7F8A" w:rsidP="00EE322C">
      <w:r>
        <w:separator/>
      </w:r>
    </w:p>
  </w:endnote>
  <w:endnote w:type="continuationSeparator" w:id="0">
    <w:p w:rsidR="009D7F8A" w:rsidRDefault="009D7F8A" w:rsidP="00EE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F8A" w:rsidRDefault="009D7F8A" w:rsidP="00EE322C">
      <w:r>
        <w:separator/>
      </w:r>
    </w:p>
  </w:footnote>
  <w:footnote w:type="continuationSeparator" w:id="0">
    <w:p w:rsidR="009D7F8A" w:rsidRDefault="009D7F8A" w:rsidP="00EE32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BD7"/>
    <w:multiLevelType w:val="hybridMultilevel"/>
    <w:tmpl w:val="5D842B86"/>
    <w:lvl w:ilvl="0" w:tplc="F568363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C857F9"/>
    <w:multiLevelType w:val="hybridMultilevel"/>
    <w:tmpl w:val="4D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1F6"/>
    <w:rsid w:val="000001F6"/>
    <w:rsid w:val="00026CB8"/>
    <w:rsid w:val="0003101B"/>
    <w:rsid w:val="00042316"/>
    <w:rsid w:val="00063071"/>
    <w:rsid w:val="000868CC"/>
    <w:rsid w:val="000A7527"/>
    <w:rsid w:val="001443F9"/>
    <w:rsid w:val="001C49B2"/>
    <w:rsid w:val="001F491E"/>
    <w:rsid w:val="00230ECC"/>
    <w:rsid w:val="002359A9"/>
    <w:rsid w:val="00243E24"/>
    <w:rsid w:val="002819E9"/>
    <w:rsid w:val="00286E82"/>
    <w:rsid w:val="0029473F"/>
    <w:rsid w:val="002A61C0"/>
    <w:rsid w:val="002C7B7C"/>
    <w:rsid w:val="002E2DC2"/>
    <w:rsid w:val="003174B2"/>
    <w:rsid w:val="003407B4"/>
    <w:rsid w:val="00360815"/>
    <w:rsid w:val="00384F9A"/>
    <w:rsid w:val="003868CB"/>
    <w:rsid w:val="00396A77"/>
    <w:rsid w:val="003D1921"/>
    <w:rsid w:val="0043373F"/>
    <w:rsid w:val="0044298D"/>
    <w:rsid w:val="00492492"/>
    <w:rsid w:val="004A3088"/>
    <w:rsid w:val="004C5FB6"/>
    <w:rsid w:val="004D018C"/>
    <w:rsid w:val="004F6143"/>
    <w:rsid w:val="00504511"/>
    <w:rsid w:val="00525B36"/>
    <w:rsid w:val="005851F7"/>
    <w:rsid w:val="005906F6"/>
    <w:rsid w:val="005964B2"/>
    <w:rsid w:val="005B21E0"/>
    <w:rsid w:val="005B7A28"/>
    <w:rsid w:val="005C4492"/>
    <w:rsid w:val="005E67C7"/>
    <w:rsid w:val="005F632A"/>
    <w:rsid w:val="00605454"/>
    <w:rsid w:val="006B16DE"/>
    <w:rsid w:val="006B77E7"/>
    <w:rsid w:val="006D41B7"/>
    <w:rsid w:val="007379D6"/>
    <w:rsid w:val="00764193"/>
    <w:rsid w:val="00777027"/>
    <w:rsid w:val="007D7CE6"/>
    <w:rsid w:val="00884A52"/>
    <w:rsid w:val="008A056D"/>
    <w:rsid w:val="008A4302"/>
    <w:rsid w:val="008C112F"/>
    <w:rsid w:val="008F68EB"/>
    <w:rsid w:val="00915A5A"/>
    <w:rsid w:val="00935D8C"/>
    <w:rsid w:val="00943A23"/>
    <w:rsid w:val="00964C8E"/>
    <w:rsid w:val="00966280"/>
    <w:rsid w:val="00981009"/>
    <w:rsid w:val="009A0B68"/>
    <w:rsid w:val="009B606E"/>
    <w:rsid w:val="009B79AF"/>
    <w:rsid w:val="009D7F8A"/>
    <w:rsid w:val="009F39CF"/>
    <w:rsid w:val="00A40C60"/>
    <w:rsid w:val="00A70B21"/>
    <w:rsid w:val="00A762DA"/>
    <w:rsid w:val="00AF2E1B"/>
    <w:rsid w:val="00B153F1"/>
    <w:rsid w:val="00B575DA"/>
    <w:rsid w:val="00B66D3C"/>
    <w:rsid w:val="00BA0309"/>
    <w:rsid w:val="00BB220E"/>
    <w:rsid w:val="00BC4B5E"/>
    <w:rsid w:val="00C14426"/>
    <w:rsid w:val="00C350B0"/>
    <w:rsid w:val="00CA6C44"/>
    <w:rsid w:val="00CD6E9E"/>
    <w:rsid w:val="00D56E52"/>
    <w:rsid w:val="00DC6D2E"/>
    <w:rsid w:val="00DF768E"/>
    <w:rsid w:val="00E07360"/>
    <w:rsid w:val="00E20CCD"/>
    <w:rsid w:val="00E24920"/>
    <w:rsid w:val="00E33F68"/>
    <w:rsid w:val="00E4034F"/>
    <w:rsid w:val="00E55057"/>
    <w:rsid w:val="00E73F64"/>
    <w:rsid w:val="00E85FEB"/>
    <w:rsid w:val="00E9785B"/>
    <w:rsid w:val="00EA6188"/>
    <w:rsid w:val="00EA6A99"/>
    <w:rsid w:val="00EB0CA1"/>
    <w:rsid w:val="00EB1244"/>
    <w:rsid w:val="00EC61E2"/>
    <w:rsid w:val="00EE322C"/>
    <w:rsid w:val="00F115C2"/>
    <w:rsid w:val="00F439E2"/>
    <w:rsid w:val="00F56FE9"/>
    <w:rsid w:val="00F75721"/>
    <w:rsid w:val="00F86B95"/>
    <w:rsid w:val="00FD01B6"/>
    <w:rsid w:val="00FE3742"/>
    <w:rsid w:val="00FF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F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01F6"/>
    <w:pPr>
      <w:ind w:left="720"/>
      <w:contextualSpacing/>
    </w:pPr>
  </w:style>
  <w:style w:type="table" w:styleId="TableGrid">
    <w:name w:val="Table Grid"/>
    <w:basedOn w:val="TableNormal"/>
    <w:uiPriority w:val="99"/>
    <w:rsid w:val="000001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0001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E6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67C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EE32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22C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EE32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22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16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kov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14</Pages>
  <Words>1850</Words>
  <Characters>10546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ПСКОВА</dc:title>
  <dc:subject/>
  <dc:creator>LuFil</dc:creator>
  <cp:keywords/>
  <dc:description/>
  <cp:lastModifiedBy>kpru01</cp:lastModifiedBy>
  <cp:revision>2</cp:revision>
  <cp:lastPrinted>2012-07-10T13:45:00Z</cp:lastPrinted>
  <dcterms:created xsi:type="dcterms:W3CDTF">2012-07-13T07:23:00Z</dcterms:created>
  <dcterms:modified xsi:type="dcterms:W3CDTF">2012-07-13T07:23:00Z</dcterms:modified>
</cp:coreProperties>
</file>